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2018年新入职护士技能操作考核要求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考核项目：单人徒手心肺复苏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考试时间：2018年8月9日13:00——16:00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考试地点：吉林大学第二医医院青年院区临床技能操作中心（住院楼4楼、长春市绿园区青荫路708号） 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考试要求：服装整齐（白衣、白裤、白鞋、白帽、护士表均自备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527D7"/>
    <w:rsid w:val="1E495780"/>
    <w:rsid w:val="68A527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2018-08-07T03:32:00Z</dcterms:created>
  <dc:creator>Administrator</dc:creator>
  <cp:lastModifiedBy>Administrator</cp:lastModifiedBy>
  <cp:lastPrinted>2018-08-07T05:27:09Z</cp:lastPrinted>
  <dcterms:modified xsi:type="dcterms:W3CDTF">2018-08-07T05:35:40Z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